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00822" w14:textId="62C011F5" w:rsidR="00EF0940" w:rsidRPr="00AE01DA" w:rsidRDefault="00C72E3C" w:rsidP="00EF0940">
      <w:pPr>
        <w:pStyle w:val="Titel"/>
      </w:pPr>
      <w:r>
        <w:t xml:space="preserve">Pierre </w:t>
      </w:r>
      <w:r w:rsidR="00E6658C">
        <w:t>Gasly baalt: “Ik maakte een fout en betaalde daar de hoofdprijs voor”</w:t>
      </w:r>
    </w:p>
    <w:p w14:paraId="6071FEC4" w14:textId="6043D2CF" w:rsidR="007367D4" w:rsidRPr="00AE01DA" w:rsidRDefault="004007D5" w:rsidP="007367D4">
      <w:pPr>
        <w:pStyle w:val="Ondertitel"/>
      </w:pPr>
      <w:r w:rsidRPr="00AE01DA">
        <w:t>Merkx Media</w:t>
      </w:r>
      <w:r w:rsidR="00F87EAF" w:rsidRPr="00AE01DA">
        <w:t xml:space="preserve">| </w:t>
      </w:r>
      <w:r w:rsidR="004E011F" w:rsidRPr="00AE01DA">
        <w:t>RaceXpress</w:t>
      </w:r>
      <w:r w:rsidR="00A53C57" w:rsidRPr="00AE01DA">
        <w:t xml:space="preserve"> | </w:t>
      </w:r>
      <w:r w:rsidR="00696490">
        <w:t>04</w:t>
      </w:r>
      <w:r w:rsidR="004E011F" w:rsidRPr="00AE01DA">
        <w:t>-</w:t>
      </w:r>
      <w:r w:rsidR="00696490">
        <w:t>05</w:t>
      </w:r>
      <w:r w:rsidR="004E011F" w:rsidRPr="00AE01DA">
        <w:t>-2021</w:t>
      </w:r>
    </w:p>
    <w:p w14:paraId="28C22947" w14:textId="52C32949" w:rsidR="00017086" w:rsidRDefault="00E6658C">
      <w:pPr>
        <w:rPr>
          <w:b/>
          <w:bCs/>
        </w:rPr>
      </w:pPr>
      <w:r>
        <w:rPr>
          <w:b/>
          <w:bCs/>
        </w:rPr>
        <w:t>Pierre Gasly kende een relatief lastig weekend in Barcelona. De Fransman kwalificeerde zich slechts twaalfde voor de GP van Spanje en ook tijdens de start van de race liep het niet lekker: de AlphaTauri-coureur stelde zijn bolide verkeerd op op de grid</w:t>
      </w:r>
      <w:r w:rsidR="0085610C">
        <w:rPr>
          <w:b/>
          <w:bCs/>
        </w:rPr>
        <w:t>,</w:t>
      </w:r>
      <w:r>
        <w:rPr>
          <w:b/>
          <w:bCs/>
        </w:rPr>
        <w:t xml:space="preserve"> wat hem een tijdstraf van vijf seconden opleverde. Gasly: “Ik ben erg over de zeik, we hadden makkelijk negende kunnen worden.”</w:t>
      </w:r>
    </w:p>
    <w:p w14:paraId="50DCB305" w14:textId="3DCCB111" w:rsidR="00B16E35" w:rsidRDefault="00B16E35">
      <w:pPr>
        <w:rPr>
          <w:b/>
          <w:bCs/>
        </w:rPr>
      </w:pPr>
    </w:p>
    <w:p w14:paraId="70B1A261" w14:textId="1D1C39EF" w:rsidR="00B16E35" w:rsidRDefault="00B16E35">
      <w:r>
        <w:t xml:space="preserve">Gasly stopte vroeg tijdens de race om de schade te beperken. De teamgenoot van Yuki Tsunoda kwam binnen tijdens ronde achttien en diende zijn tijdstraf gelijk in. Dat leidde ertoe dat de Franse coureur terug de baan op kwam op de negentiende positie. Ondanks het feit dat Gasly lange tijd achteraan het veld reed, knokte hij zich knap terug naar </w:t>
      </w:r>
      <w:r w:rsidR="0085610C">
        <w:t>de</w:t>
      </w:r>
      <w:r>
        <w:t xml:space="preserve"> tiende stek</w:t>
      </w:r>
      <w:r w:rsidR="004F0118">
        <w:t>. V</w:t>
      </w:r>
      <w:r>
        <w:t>ooral na de tweede pitstop was Gasly zijn snelheid erg goed.</w:t>
      </w:r>
    </w:p>
    <w:p w14:paraId="1C7A3CC3" w14:textId="1879C20F" w:rsidR="00B16E35" w:rsidRDefault="00B16E35"/>
    <w:p w14:paraId="12167C4A" w14:textId="2897AC82" w:rsidR="00B16E35" w:rsidRDefault="00B16E35">
      <w:r>
        <w:t>“Ik probeer mijn positie op de start grid altijd te maximaliseren. Dit keer maximaliseerde ik iets te veel: ik stelde mijn auto verkeerd op voor de start en dat leverde me een tijdstraf op. Daar betaalde ik uiteindelijk een flinke prijs voor. Als we de vijf seconden straf niet hadden gehad was ik waarschijnlijk voor Ocon geëindigd op plaats negen.”</w:t>
      </w:r>
    </w:p>
    <w:p w14:paraId="5DC1B3B1" w14:textId="6B177D8B" w:rsidR="00B16E35" w:rsidRDefault="00B16E35"/>
    <w:p w14:paraId="7F381B14" w14:textId="6BEA7FEB" w:rsidR="00B16E35" w:rsidRDefault="00B16E35">
      <w:r>
        <w:t xml:space="preserve">Ondanks dat de Fransman Barcelona verliet met gemengde gevoelens, </w:t>
      </w:r>
      <w:r w:rsidR="00093299">
        <w:t>stelde</w:t>
      </w:r>
      <w:r>
        <w:t xml:space="preserve"> hij dat er toch wat lichtpuntjes waren voor het AlphaTauri-team in Barcelona. “Onze laatste stint was erg goed. We waren snel en konden relatief gemakkelijk overhalen.” Gasly sloot af: “Wel ben ik van mening dat we nog het één en ander moeten verbeteren aan onze auto om het gevecht met Ferrari en McLaren aan te kunnen gaan. Over heel de linie genomen zijn we op dit moment nog niet snel genoeg.”</w:t>
      </w:r>
    </w:p>
    <w:p w14:paraId="2B9CD7CB" w14:textId="3B0F51C0" w:rsidR="00B16E35" w:rsidRDefault="00B16E35"/>
    <w:p w14:paraId="55C005C5" w14:textId="77777777" w:rsidR="00B16E35" w:rsidRDefault="00B16E35"/>
    <w:p w14:paraId="150B79FA" w14:textId="745339F8" w:rsidR="00B16E35" w:rsidRDefault="00B16E35"/>
    <w:p w14:paraId="37E3CA3E" w14:textId="77777777" w:rsidR="00B16E35" w:rsidRPr="00B16E35" w:rsidRDefault="00B16E35"/>
    <w:sectPr w:rsidR="00B16E35" w:rsidRPr="00B16E35" w:rsidSect="00D752A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48616" w14:textId="77777777" w:rsidR="0030240B" w:rsidRDefault="0030240B" w:rsidP="004007D5">
      <w:r>
        <w:separator/>
      </w:r>
    </w:p>
  </w:endnote>
  <w:endnote w:type="continuationSeparator" w:id="0">
    <w:p w14:paraId="6A92F212" w14:textId="77777777" w:rsidR="0030240B" w:rsidRDefault="0030240B" w:rsidP="0040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2B21E" w14:textId="77777777" w:rsidR="004007D5" w:rsidRDefault="00A53C57">
    <w:pPr>
      <w:pStyle w:val="Voettekst"/>
    </w:pPr>
    <w:r>
      <w:rPr>
        <w:noProof/>
      </w:rPr>
      <w:drawing>
        <wp:anchor distT="0" distB="0" distL="114300" distR="114300" simplePos="0" relativeHeight="251658240" behindDoc="1" locked="0" layoutInCell="1" allowOverlap="1" wp14:anchorId="36592D0D" wp14:editId="16220DE3">
          <wp:simplePos x="0" y="0"/>
          <wp:positionH relativeFrom="column">
            <wp:posOffset>-714844</wp:posOffset>
          </wp:positionH>
          <wp:positionV relativeFrom="paragraph">
            <wp:posOffset>165100</wp:posOffset>
          </wp:positionV>
          <wp:extent cx="317952" cy="319391"/>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17952" cy="31939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E0655" w14:textId="77777777" w:rsidR="0030240B" w:rsidRDefault="0030240B" w:rsidP="004007D5">
      <w:r>
        <w:separator/>
      </w:r>
    </w:p>
  </w:footnote>
  <w:footnote w:type="continuationSeparator" w:id="0">
    <w:p w14:paraId="053B0850" w14:textId="77777777" w:rsidR="0030240B" w:rsidRDefault="0030240B" w:rsidP="00400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16F93"/>
    <w:multiLevelType w:val="hybridMultilevel"/>
    <w:tmpl w:val="5E683F7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4E05FF"/>
    <w:multiLevelType w:val="hybridMultilevel"/>
    <w:tmpl w:val="663C6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460BD7"/>
    <w:multiLevelType w:val="hybridMultilevel"/>
    <w:tmpl w:val="D436C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E1157C"/>
    <w:multiLevelType w:val="hybridMultilevel"/>
    <w:tmpl w:val="EC226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850FDF"/>
    <w:multiLevelType w:val="hybridMultilevel"/>
    <w:tmpl w:val="39F6FB50"/>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0FA26C5"/>
    <w:multiLevelType w:val="hybridMultilevel"/>
    <w:tmpl w:val="2D044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400ADD"/>
    <w:multiLevelType w:val="multilevel"/>
    <w:tmpl w:val="E40A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8E2939"/>
    <w:multiLevelType w:val="hybridMultilevel"/>
    <w:tmpl w:val="3FC4A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8A76D5C"/>
    <w:multiLevelType w:val="hybridMultilevel"/>
    <w:tmpl w:val="72D60C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C9446DD"/>
    <w:multiLevelType w:val="hybridMultilevel"/>
    <w:tmpl w:val="A71AFFB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F3A56A1"/>
    <w:multiLevelType w:val="hybridMultilevel"/>
    <w:tmpl w:val="6902F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DCE235F"/>
    <w:multiLevelType w:val="hybridMultilevel"/>
    <w:tmpl w:val="3408692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4"/>
  </w:num>
  <w:num w:numId="2">
    <w:abstractNumId w:val="4"/>
  </w:num>
  <w:num w:numId="3">
    <w:abstractNumId w:val="7"/>
  </w:num>
  <w:num w:numId="4">
    <w:abstractNumId w:val="5"/>
  </w:num>
  <w:num w:numId="5">
    <w:abstractNumId w:val="3"/>
  </w:num>
  <w:num w:numId="6">
    <w:abstractNumId w:val="10"/>
  </w:num>
  <w:num w:numId="7">
    <w:abstractNumId w:val="2"/>
  </w:num>
  <w:num w:numId="8">
    <w:abstractNumId w:val="1"/>
  </w:num>
  <w:num w:numId="9">
    <w:abstractNumId w:val="6"/>
  </w:num>
  <w:num w:numId="10">
    <w:abstractNumId w:val="8"/>
  </w:num>
  <w:num w:numId="11">
    <w:abstractNumId w:val="9"/>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9D"/>
    <w:rsid w:val="00017086"/>
    <w:rsid w:val="00031EDC"/>
    <w:rsid w:val="00032494"/>
    <w:rsid w:val="0004079C"/>
    <w:rsid w:val="000418FE"/>
    <w:rsid w:val="00047030"/>
    <w:rsid w:val="00061779"/>
    <w:rsid w:val="00071BB7"/>
    <w:rsid w:val="00093299"/>
    <w:rsid w:val="000A5AA8"/>
    <w:rsid w:val="000B03F6"/>
    <w:rsid w:val="000F3A77"/>
    <w:rsid w:val="000F4858"/>
    <w:rsid w:val="00104BA6"/>
    <w:rsid w:val="00111FAE"/>
    <w:rsid w:val="001121D6"/>
    <w:rsid w:val="00114D57"/>
    <w:rsid w:val="00123B16"/>
    <w:rsid w:val="00127060"/>
    <w:rsid w:val="001447BC"/>
    <w:rsid w:val="0015059B"/>
    <w:rsid w:val="001631D4"/>
    <w:rsid w:val="0016723D"/>
    <w:rsid w:val="001760BF"/>
    <w:rsid w:val="001779B4"/>
    <w:rsid w:val="00184227"/>
    <w:rsid w:val="0018496D"/>
    <w:rsid w:val="001A2C8B"/>
    <w:rsid w:val="001A4519"/>
    <w:rsid w:val="001B15E0"/>
    <w:rsid w:val="001C4CEF"/>
    <w:rsid w:val="001D4988"/>
    <w:rsid w:val="001F3ECA"/>
    <w:rsid w:val="001F6F9D"/>
    <w:rsid w:val="00202F30"/>
    <w:rsid w:val="002121FC"/>
    <w:rsid w:val="00214F04"/>
    <w:rsid w:val="00216A9F"/>
    <w:rsid w:val="00236D17"/>
    <w:rsid w:val="00240FCA"/>
    <w:rsid w:val="00242E05"/>
    <w:rsid w:val="00245941"/>
    <w:rsid w:val="00252CA4"/>
    <w:rsid w:val="00264808"/>
    <w:rsid w:val="002653FC"/>
    <w:rsid w:val="002924B6"/>
    <w:rsid w:val="002B5AF5"/>
    <w:rsid w:val="002B5B7B"/>
    <w:rsid w:val="002D0AFB"/>
    <w:rsid w:val="002D3C99"/>
    <w:rsid w:val="002E107C"/>
    <w:rsid w:val="002E4D13"/>
    <w:rsid w:val="002E5F8C"/>
    <w:rsid w:val="002F737F"/>
    <w:rsid w:val="003002AE"/>
    <w:rsid w:val="0030240B"/>
    <w:rsid w:val="003126F7"/>
    <w:rsid w:val="003203E1"/>
    <w:rsid w:val="00323452"/>
    <w:rsid w:val="00323BD8"/>
    <w:rsid w:val="00327784"/>
    <w:rsid w:val="003425E5"/>
    <w:rsid w:val="00343DDE"/>
    <w:rsid w:val="003716D5"/>
    <w:rsid w:val="00372439"/>
    <w:rsid w:val="0037575E"/>
    <w:rsid w:val="00380E23"/>
    <w:rsid w:val="003818A2"/>
    <w:rsid w:val="00382BA8"/>
    <w:rsid w:val="003873C7"/>
    <w:rsid w:val="00391046"/>
    <w:rsid w:val="003A704C"/>
    <w:rsid w:val="003F308A"/>
    <w:rsid w:val="003F567F"/>
    <w:rsid w:val="004007D5"/>
    <w:rsid w:val="00401618"/>
    <w:rsid w:val="00404DDF"/>
    <w:rsid w:val="00415031"/>
    <w:rsid w:val="00443993"/>
    <w:rsid w:val="00444E6A"/>
    <w:rsid w:val="0045142E"/>
    <w:rsid w:val="00452106"/>
    <w:rsid w:val="0045499D"/>
    <w:rsid w:val="004633E2"/>
    <w:rsid w:val="00473A6C"/>
    <w:rsid w:val="00474485"/>
    <w:rsid w:val="004812C2"/>
    <w:rsid w:val="0048266C"/>
    <w:rsid w:val="0049631F"/>
    <w:rsid w:val="004A0907"/>
    <w:rsid w:val="004A2546"/>
    <w:rsid w:val="004A4B8A"/>
    <w:rsid w:val="004A6DAC"/>
    <w:rsid w:val="004B0023"/>
    <w:rsid w:val="004B2372"/>
    <w:rsid w:val="004B2E05"/>
    <w:rsid w:val="004C400E"/>
    <w:rsid w:val="004C47D6"/>
    <w:rsid w:val="004C634D"/>
    <w:rsid w:val="004D547E"/>
    <w:rsid w:val="004D6FD4"/>
    <w:rsid w:val="004D7D1F"/>
    <w:rsid w:val="004E011F"/>
    <w:rsid w:val="004F0118"/>
    <w:rsid w:val="004F0D00"/>
    <w:rsid w:val="004F75CB"/>
    <w:rsid w:val="0052778F"/>
    <w:rsid w:val="00530495"/>
    <w:rsid w:val="005528A9"/>
    <w:rsid w:val="00557E59"/>
    <w:rsid w:val="00561771"/>
    <w:rsid w:val="005651A0"/>
    <w:rsid w:val="0058087E"/>
    <w:rsid w:val="00582752"/>
    <w:rsid w:val="005A49A8"/>
    <w:rsid w:val="005A7841"/>
    <w:rsid w:val="005C329E"/>
    <w:rsid w:val="005C4D5E"/>
    <w:rsid w:val="005D74A9"/>
    <w:rsid w:val="005E1286"/>
    <w:rsid w:val="005F1F05"/>
    <w:rsid w:val="006145A2"/>
    <w:rsid w:val="00634753"/>
    <w:rsid w:val="00643524"/>
    <w:rsid w:val="006576B5"/>
    <w:rsid w:val="00663F8C"/>
    <w:rsid w:val="00664897"/>
    <w:rsid w:val="00666E5B"/>
    <w:rsid w:val="00670387"/>
    <w:rsid w:val="0068396F"/>
    <w:rsid w:val="00692AE8"/>
    <w:rsid w:val="00696490"/>
    <w:rsid w:val="006A7CB3"/>
    <w:rsid w:val="006B76C3"/>
    <w:rsid w:val="006C4D47"/>
    <w:rsid w:val="006C7E96"/>
    <w:rsid w:val="006E191E"/>
    <w:rsid w:val="00704AB6"/>
    <w:rsid w:val="007201F0"/>
    <w:rsid w:val="00727F49"/>
    <w:rsid w:val="00732F5A"/>
    <w:rsid w:val="007367D4"/>
    <w:rsid w:val="0074088A"/>
    <w:rsid w:val="007536CA"/>
    <w:rsid w:val="00775A07"/>
    <w:rsid w:val="007762D8"/>
    <w:rsid w:val="00777E37"/>
    <w:rsid w:val="007953D9"/>
    <w:rsid w:val="007A45D9"/>
    <w:rsid w:val="007C5110"/>
    <w:rsid w:val="00804762"/>
    <w:rsid w:val="0081483F"/>
    <w:rsid w:val="00825A99"/>
    <w:rsid w:val="00841478"/>
    <w:rsid w:val="00845FE3"/>
    <w:rsid w:val="0085610C"/>
    <w:rsid w:val="008675C0"/>
    <w:rsid w:val="00870287"/>
    <w:rsid w:val="008751E2"/>
    <w:rsid w:val="008773B7"/>
    <w:rsid w:val="008A0436"/>
    <w:rsid w:val="008B2967"/>
    <w:rsid w:val="008B6AF2"/>
    <w:rsid w:val="008D0C5E"/>
    <w:rsid w:val="008D166F"/>
    <w:rsid w:val="008E7539"/>
    <w:rsid w:val="008F1373"/>
    <w:rsid w:val="00903952"/>
    <w:rsid w:val="00923A6E"/>
    <w:rsid w:val="009339A5"/>
    <w:rsid w:val="00935D03"/>
    <w:rsid w:val="00940E0F"/>
    <w:rsid w:val="00955FBB"/>
    <w:rsid w:val="00962569"/>
    <w:rsid w:val="009625E4"/>
    <w:rsid w:val="00964A88"/>
    <w:rsid w:val="009652C9"/>
    <w:rsid w:val="009669F5"/>
    <w:rsid w:val="009975CC"/>
    <w:rsid w:val="009A5DCA"/>
    <w:rsid w:val="009D02AB"/>
    <w:rsid w:val="009D38D5"/>
    <w:rsid w:val="009D60CB"/>
    <w:rsid w:val="009E2BEE"/>
    <w:rsid w:val="009E6A6C"/>
    <w:rsid w:val="009F4ED8"/>
    <w:rsid w:val="00A02347"/>
    <w:rsid w:val="00A032E6"/>
    <w:rsid w:val="00A057D7"/>
    <w:rsid w:val="00A07371"/>
    <w:rsid w:val="00A104A7"/>
    <w:rsid w:val="00A5338D"/>
    <w:rsid w:val="00A53C57"/>
    <w:rsid w:val="00A63FF6"/>
    <w:rsid w:val="00A660F0"/>
    <w:rsid w:val="00A70793"/>
    <w:rsid w:val="00A70D15"/>
    <w:rsid w:val="00A76FF8"/>
    <w:rsid w:val="00A80B8F"/>
    <w:rsid w:val="00AB3491"/>
    <w:rsid w:val="00AC2BE3"/>
    <w:rsid w:val="00AE01DA"/>
    <w:rsid w:val="00AE6128"/>
    <w:rsid w:val="00B01B16"/>
    <w:rsid w:val="00B16E35"/>
    <w:rsid w:val="00B176EA"/>
    <w:rsid w:val="00B17A0D"/>
    <w:rsid w:val="00B2154F"/>
    <w:rsid w:val="00B3590A"/>
    <w:rsid w:val="00B45F4C"/>
    <w:rsid w:val="00B5126B"/>
    <w:rsid w:val="00B65688"/>
    <w:rsid w:val="00B65A0B"/>
    <w:rsid w:val="00B67306"/>
    <w:rsid w:val="00B70092"/>
    <w:rsid w:val="00B73505"/>
    <w:rsid w:val="00B9139D"/>
    <w:rsid w:val="00B95046"/>
    <w:rsid w:val="00BA1709"/>
    <w:rsid w:val="00BA69F7"/>
    <w:rsid w:val="00BB3815"/>
    <w:rsid w:val="00BB4403"/>
    <w:rsid w:val="00BB6C6F"/>
    <w:rsid w:val="00BC00E5"/>
    <w:rsid w:val="00BC7B43"/>
    <w:rsid w:val="00BD3006"/>
    <w:rsid w:val="00BD5B11"/>
    <w:rsid w:val="00BD67E8"/>
    <w:rsid w:val="00BD7A72"/>
    <w:rsid w:val="00BE2513"/>
    <w:rsid w:val="00BE42EA"/>
    <w:rsid w:val="00BE6B38"/>
    <w:rsid w:val="00BF07CD"/>
    <w:rsid w:val="00BF37FA"/>
    <w:rsid w:val="00BF7BBB"/>
    <w:rsid w:val="00C0451D"/>
    <w:rsid w:val="00C10D02"/>
    <w:rsid w:val="00C246B9"/>
    <w:rsid w:val="00C30DE3"/>
    <w:rsid w:val="00C36E8C"/>
    <w:rsid w:val="00C4336A"/>
    <w:rsid w:val="00C52F14"/>
    <w:rsid w:val="00C63EB9"/>
    <w:rsid w:val="00C6468D"/>
    <w:rsid w:val="00C72E3C"/>
    <w:rsid w:val="00C85C56"/>
    <w:rsid w:val="00C9660B"/>
    <w:rsid w:val="00CA37BC"/>
    <w:rsid w:val="00CB2C37"/>
    <w:rsid w:val="00CD4B87"/>
    <w:rsid w:val="00CD5E76"/>
    <w:rsid w:val="00CE6B0C"/>
    <w:rsid w:val="00CF3D86"/>
    <w:rsid w:val="00CF72BB"/>
    <w:rsid w:val="00D023A4"/>
    <w:rsid w:val="00D10C3F"/>
    <w:rsid w:val="00D17920"/>
    <w:rsid w:val="00D27A6E"/>
    <w:rsid w:val="00D34A30"/>
    <w:rsid w:val="00D42996"/>
    <w:rsid w:val="00D56BDC"/>
    <w:rsid w:val="00D61B9F"/>
    <w:rsid w:val="00D63E0B"/>
    <w:rsid w:val="00D752A6"/>
    <w:rsid w:val="00D91D83"/>
    <w:rsid w:val="00D94576"/>
    <w:rsid w:val="00D95E23"/>
    <w:rsid w:val="00DA0C95"/>
    <w:rsid w:val="00DA2991"/>
    <w:rsid w:val="00DB1450"/>
    <w:rsid w:val="00DC111C"/>
    <w:rsid w:val="00DD297B"/>
    <w:rsid w:val="00DD5F1D"/>
    <w:rsid w:val="00DF2B87"/>
    <w:rsid w:val="00DF4450"/>
    <w:rsid w:val="00E262EC"/>
    <w:rsid w:val="00E31CA4"/>
    <w:rsid w:val="00E4471E"/>
    <w:rsid w:val="00E51E50"/>
    <w:rsid w:val="00E6658C"/>
    <w:rsid w:val="00E90086"/>
    <w:rsid w:val="00E9714E"/>
    <w:rsid w:val="00EA0E8A"/>
    <w:rsid w:val="00ED114B"/>
    <w:rsid w:val="00ED1357"/>
    <w:rsid w:val="00ED2A78"/>
    <w:rsid w:val="00ED671D"/>
    <w:rsid w:val="00EE6A78"/>
    <w:rsid w:val="00EF0940"/>
    <w:rsid w:val="00F02F3F"/>
    <w:rsid w:val="00F3107F"/>
    <w:rsid w:val="00F36E4F"/>
    <w:rsid w:val="00F378C6"/>
    <w:rsid w:val="00F46311"/>
    <w:rsid w:val="00F464AC"/>
    <w:rsid w:val="00F64699"/>
    <w:rsid w:val="00F65B12"/>
    <w:rsid w:val="00F73454"/>
    <w:rsid w:val="00F87EAF"/>
    <w:rsid w:val="00FA2352"/>
    <w:rsid w:val="00FA41EC"/>
    <w:rsid w:val="00FC5872"/>
    <w:rsid w:val="00FC6338"/>
    <w:rsid w:val="00FC7687"/>
    <w:rsid w:val="00FD00AE"/>
    <w:rsid w:val="00FD6553"/>
    <w:rsid w:val="00FD7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4A57D"/>
  <w15:chartTrackingRefBased/>
  <w15:docId w15:val="{288D1192-977A-3D48-93A9-83508975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3BD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G">
    <w:name w:val="CG"/>
    <w:basedOn w:val="Geenafstand"/>
    <w:qFormat/>
    <w:rsid w:val="00D752A6"/>
    <w:rPr>
      <w:rFonts w:ascii="Century Gothic" w:hAnsi="Century Gothic"/>
    </w:rPr>
  </w:style>
  <w:style w:type="paragraph" w:styleId="Geenafstand">
    <w:name w:val="No Spacing"/>
    <w:uiPriority w:val="1"/>
    <w:qFormat/>
    <w:rsid w:val="00D752A6"/>
  </w:style>
  <w:style w:type="paragraph" w:styleId="Titel">
    <w:name w:val="Title"/>
    <w:basedOn w:val="Standaard"/>
    <w:next w:val="Standaard"/>
    <w:link w:val="TitelChar"/>
    <w:uiPriority w:val="10"/>
    <w:qFormat/>
    <w:rsid w:val="004007D5"/>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07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07D5"/>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4007D5"/>
    <w:rPr>
      <w:rFonts w:eastAsiaTheme="minorEastAsia"/>
      <w:color w:val="5A5A5A" w:themeColor="text1" w:themeTint="A5"/>
      <w:spacing w:val="15"/>
      <w:sz w:val="22"/>
      <w:szCs w:val="22"/>
    </w:rPr>
  </w:style>
  <w:style w:type="paragraph" w:styleId="Koptekst">
    <w:name w:val="header"/>
    <w:basedOn w:val="Standaard"/>
    <w:link w:val="KoptekstChar"/>
    <w:uiPriority w:val="99"/>
    <w:unhideWhenUsed/>
    <w:rsid w:val="004007D5"/>
    <w:pPr>
      <w:tabs>
        <w:tab w:val="center" w:pos="4536"/>
        <w:tab w:val="right" w:pos="9072"/>
      </w:tabs>
    </w:pPr>
  </w:style>
  <w:style w:type="character" w:customStyle="1" w:styleId="KoptekstChar">
    <w:name w:val="Koptekst Char"/>
    <w:basedOn w:val="Standaardalinea-lettertype"/>
    <w:link w:val="Koptekst"/>
    <w:uiPriority w:val="99"/>
    <w:rsid w:val="004007D5"/>
  </w:style>
  <w:style w:type="paragraph" w:styleId="Voettekst">
    <w:name w:val="footer"/>
    <w:basedOn w:val="Standaard"/>
    <w:link w:val="VoettekstChar"/>
    <w:uiPriority w:val="99"/>
    <w:unhideWhenUsed/>
    <w:rsid w:val="004007D5"/>
    <w:pPr>
      <w:tabs>
        <w:tab w:val="center" w:pos="4536"/>
        <w:tab w:val="right" w:pos="9072"/>
      </w:tabs>
    </w:pPr>
  </w:style>
  <w:style w:type="character" w:customStyle="1" w:styleId="VoettekstChar">
    <w:name w:val="Voettekst Char"/>
    <w:basedOn w:val="Standaardalinea-lettertype"/>
    <w:link w:val="Voettekst"/>
    <w:uiPriority w:val="99"/>
    <w:rsid w:val="004007D5"/>
  </w:style>
  <w:style w:type="character" w:customStyle="1" w:styleId="Kop1Char">
    <w:name w:val="Kop 1 Char"/>
    <w:basedOn w:val="Standaardalinea-lettertype"/>
    <w:link w:val="Kop1"/>
    <w:uiPriority w:val="9"/>
    <w:rsid w:val="00323BD8"/>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736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3">
    <w:name w:val="Plain Table 3"/>
    <w:basedOn w:val="Standaardtabel"/>
    <w:uiPriority w:val="43"/>
    <w:rsid w:val="007367D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basedOn w:val="Standaard"/>
    <w:uiPriority w:val="34"/>
    <w:qFormat/>
    <w:rsid w:val="00F87EAF"/>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8773B7"/>
  </w:style>
  <w:style w:type="character" w:styleId="Hyperlink">
    <w:name w:val="Hyperlink"/>
    <w:basedOn w:val="Standaardalinea-lettertype"/>
    <w:uiPriority w:val="99"/>
    <w:semiHidden/>
    <w:unhideWhenUsed/>
    <w:rsid w:val="008773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26281">
      <w:bodyDiv w:val="1"/>
      <w:marLeft w:val="0"/>
      <w:marRight w:val="0"/>
      <w:marTop w:val="0"/>
      <w:marBottom w:val="0"/>
      <w:divBdr>
        <w:top w:val="none" w:sz="0" w:space="0" w:color="auto"/>
        <w:left w:val="none" w:sz="0" w:space="0" w:color="auto"/>
        <w:bottom w:val="none" w:sz="0" w:space="0" w:color="auto"/>
        <w:right w:val="none" w:sz="0" w:space="0" w:color="auto"/>
      </w:divBdr>
    </w:div>
    <w:div w:id="227150354">
      <w:bodyDiv w:val="1"/>
      <w:marLeft w:val="0"/>
      <w:marRight w:val="0"/>
      <w:marTop w:val="0"/>
      <w:marBottom w:val="0"/>
      <w:divBdr>
        <w:top w:val="none" w:sz="0" w:space="0" w:color="auto"/>
        <w:left w:val="none" w:sz="0" w:space="0" w:color="auto"/>
        <w:bottom w:val="none" w:sz="0" w:space="0" w:color="auto"/>
        <w:right w:val="none" w:sz="0" w:space="0" w:color="auto"/>
      </w:divBdr>
    </w:div>
    <w:div w:id="373359452">
      <w:bodyDiv w:val="1"/>
      <w:marLeft w:val="0"/>
      <w:marRight w:val="0"/>
      <w:marTop w:val="0"/>
      <w:marBottom w:val="0"/>
      <w:divBdr>
        <w:top w:val="none" w:sz="0" w:space="0" w:color="auto"/>
        <w:left w:val="none" w:sz="0" w:space="0" w:color="auto"/>
        <w:bottom w:val="none" w:sz="0" w:space="0" w:color="auto"/>
        <w:right w:val="none" w:sz="0" w:space="0" w:color="auto"/>
      </w:divBdr>
    </w:div>
    <w:div w:id="409279183">
      <w:bodyDiv w:val="1"/>
      <w:marLeft w:val="0"/>
      <w:marRight w:val="0"/>
      <w:marTop w:val="0"/>
      <w:marBottom w:val="0"/>
      <w:divBdr>
        <w:top w:val="none" w:sz="0" w:space="0" w:color="auto"/>
        <w:left w:val="none" w:sz="0" w:space="0" w:color="auto"/>
        <w:bottom w:val="none" w:sz="0" w:space="0" w:color="auto"/>
        <w:right w:val="none" w:sz="0" w:space="0" w:color="auto"/>
      </w:divBdr>
    </w:div>
    <w:div w:id="699550869">
      <w:bodyDiv w:val="1"/>
      <w:marLeft w:val="0"/>
      <w:marRight w:val="0"/>
      <w:marTop w:val="0"/>
      <w:marBottom w:val="0"/>
      <w:divBdr>
        <w:top w:val="none" w:sz="0" w:space="0" w:color="auto"/>
        <w:left w:val="none" w:sz="0" w:space="0" w:color="auto"/>
        <w:bottom w:val="none" w:sz="0" w:space="0" w:color="auto"/>
        <w:right w:val="none" w:sz="0" w:space="0" w:color="auto"/>
      </w:divBdr>
    </w:div>
    <w:div w:id="700476496">
      <w:bodyDiv w:val="1"/>
      <w:marLeft w:val="0"/>
      <w:marRight w:val="0"/>
      <w:marTop w:val="0"/>
      <w:marBottom w:val="0"/>
      <w:divBdr>
        <w:top w:val="none" w:sz="0" w:space="0" w:color="auto"/>
        <w:left w:val="none" w:sz="0" w:space="0" w:color="auto"/>
        <w:bottom w:val="none" w:sz="0" w:space="0" w:color="auto"/>
        <w:right w:val="none" w:sz="0" w:space="0" w:color="auto"/>
      </w:divBdr>
    </w:div>
    <w:div w:id="782194361">
      <w:bodyDiv w:val="1"/>
      <w:marLeft w:val="0"/>
      <w:marRight w:val="0"/>
      <w:marTop w:val="0"/>
      <w:marBottom w:val="0"/>
      <w:divBdr>
        <w:top w:val="none" w:sz="0" w:space="0" w:color="auto"/>
        <w:left w:val="none" w:sz="0" w:space="0" w:color="auto"/>
        <w:bottom w:val="none" w:sz="0" w:space="0" w:color="auto"/>
        <w:right w:val="none" w:sz="0" w:space="0" w:color="auto"/>
      </w:divBdr>
    </w:div>
    <w:div w:id="824711300">
      <w:bodyDiv w:val="1"/>
      <w:marLeft w:val="0"/>
      <w:marRight w:val="0"/>
      <w:marTop w:val="0"/>
      <w:marBottom w:val="0"/>
      <w:divBdr>
        <w:top w:val="none" w:sz="0" w:space="0" w:color="auto"/>
        <w:left w:val="none" w:sz="0" w:space="0" w:color="auto"/>
        <w:bottom w:val="none" w:sz="0" w:space="0" w:color="auto"/>
        <w:right w:val="none" w:sz="0" w:space="0" w:color="auto"/>
      </w:divBdr>
    </w:div>
    <w:div w:id="862669915">
      <w:bodyDiv w:val="1"/>
      <w:marLeft w:val="0"/>
      <w:marRight w:val="0"/>
      <w:marTop w:val="0"/>
      <w:marBottom w:val="0"/>
      <w:divBdr>
        <w:top w:val="none" w:sz="0" w:space="0" w:color="auto"/>
        <w:left w:val="none" w:sz="0" w:space="0" w:color="auto"/>
        <w:bottom w:val="none" w:sz="0" w:space="0" w:color="auto"/>
        <w:right w:val="none" w:sz="0" w:space="0" w:color="auto"/>
      </w:divBdr>
    </w:div>
    <w:div w:id="906234108">
      <w:bodyDiv w:val="1"/>
      <w:marLeft w:val="0"/>
      <w:marRight w:val="0"/>
      <w:marTop w:val="0"/>
      <w:marBottom w:val="0"/>
      <w:divBdr>
        <w:top w:val="none" w:sz="0" w:space="0" w:color="auto"/>
        <w:left w:val="none" w:sz="0" w:space="0" w:color="auto"/>
        <w:bottom w:val="none" w:sz="0" w:space="0" w:color="auto"/>
        <w:right w:val="none" w:sz="0" w:space="0" w:color="auto"/>
      </w:divBdr>
    </w:div>
    <w:div w:id="1065880872">
      <w:bodyDiv w:val="1"/>
      <w:marLeft w:val="0"/>
      <w:marRight w:val="0"/>
      <w:marTop w:val="0"/>
      <w:marBottom w:val="0"/>
      <w:divBdr>
        <w:top w:val="none" w:sz="0" w:space="0" w:color="auto"/>
        <w:left w:val="none" w:sz="0" w:space="0" w:color="auto"/>
        <w:bottom w:val="none" w:sz="0" w:space="0" w:color="auto"/>
        <w:right w:val="none" w:sz="0" w:space="0" w:color="auto"/>
      </w:divBdr>
    </w:div>
    <w:div w:id="1150825537">
      <w:bodyDiv w:val="1"/>
      <w:marLeft w:val="0"/>
      <w:marRight w:val="0"/>
      <w:marTop w:val="0"/>
      <w:marBottom w:val="0"/>
      <w:divBdr>
        <w:top w:val="none" w:sz="0" w:space="0" w:color="auto"/>
        <w:left w:val="none" w:sz="0" w:space="0" w:color="auto"/>
        <w:bottom w:val="none" w:sz="0" w:space="0" w:color="auto"/>
        <w:right w:val="none" w:sz="0" w:space="0" w:color="auto"/>
      </w:divBdr>
    </w:div>
    <w:div w:id="1167550568">
      <w:bodyDiv w:val="1"/>
      <w:marLeft w:val="0"/>
      <w:marRight w:val="0"/>
      <w:marTop w:val="0"/>
      <w:marBottom w:val="0"/>
      <w:divBdr>
        <w:top w:val="none" w:sz="0" w:space="0" w:color="auto"/>
        <w:left w:val="none" w:sz="0" w:space="0" w:color="auto"/>
        <w:bottom w:val="none" w:sz="0" w:space="0" w:color="auto"/>
        <w:right w:val="none" w:sz="0" w:space="0" w:color="auto"/>
      </w:divBdr>
    </w:div>
    <w:div w:id="1248269285">
      <w:bodyDiv w:val="1"/>
      <w:marLeft w:val="0"/>
      <w:marRight w:val="0"/>
      <w:marTop w:val="0"/>
      <w:marBottom w:val="0"/>
      <w:divBdr>
        <w:top w:val="none" w:sz="0" w:space="0" w:color="auto"/>
        <w:left w:val="none" w:sz="0" w:space="0" w:color="auto"/>
        <w:bottom w:val="none" w:sz="0" w:space="0" w:color="auto"/>
        <w:right w:val="none" w:sz="0" w:space="0" w:color="auto"/>
      </w:divBdr>
    </w:div>
    <w:div w:id="1311906601">
      <w:bodyDiv w:val="1"/>
      <w:marLeft w:val="0"/>
      <w:marRight w:val="0"/>
      <w:marTop w:val="0"/>
      <w:marBottom w:val="0"/>
      <w:divBdr>
        <w:top w:val="none" w:sz="0" w:space="0" w:color="auto"/>
        <w:left w:val="none" w:sz="0" w:space="0" w:color="auto"/>
        <w:bottom w:val="none" w:sz="0" w:space="0" w:color="auto"/>
        <w:right w:val="none" w:sz="0" w:space="0" w:color="auto"/>
      </w:divBdr>
    </w:div>
    <w:div w:id="1357929380">
      <w:bodyDiv w:val="1"/>
      <w:marLeft w:val="0"/>
      <w:marRight w:val="0"/>
      <w:marTop w:val="0"/>
      <w:marBottom w:val="0"/>
      <w:divBdr>
        <w:top w:val="none" w:sz="0" w:space="0" w:color="auto"/>
        <w:left w:val="none" w:sz="0" w:space="0" w:color="auto"/>
        <w:bottom w:val="none" w:sz="0" w:space="0" w:color="auto"/>
        <w:right w:val="none" w:sz="0" w:space="0" w:color="auto"/>
      </w:divBdr>
    </w:div>
    <w:div w:id="1569461770">
      <w:bodyDiv w:val="1"/>
      <w:marLeft w:val="0"/>
      <w:marRight w:val="0"/>
      <w:marTop w:val="0"/>
      <w:marBottom w:val="0"/>
      <w:divBdr>
        <w:top w:val="none" w:sz="0" w:space="0" w:color="auto"/>
        <w:left w:val="none" w:sz="0" w:space="0" w:color="auto"/>
        <w:bottom w:val="none" w:sz="0" w:space="0" w:color="auto"/>
        <w:right w:val="none" w:sz="0" w:space="0" w:color="auto"/>
      </w:divBdr>
    </w:div>
    <w:div w:id="1800301918">
      <w:bodyDiv w:val="1"/>
      <w:marLeft w:val="0"/>
      <w:marRight w:val="0"/>
      <w:marTop w:val="0"/>
      <w:marBottom w:val="0"/>
      <w:divBdr>
        <w:top w:val="none" w:sz="0" w:space="0" w:color="auto"/>
        <w:left w:val="none" w:sz="0" w:space="0" w:color="auto"/>
        <w:bottom w:val="none" w:sz="0" w:space="0" w:color="auto"/>
        <w:right w:val="none" w:sz="0" w:space="0" w:color="auto"/>
      </w:divBdr>
    </w:div>
    <w:div w:id="1830518170">
      <w:bodyDiv w:val="1"/>
      <w:marLeft w:val="0"/>
      <w:marRight w:val="0"/>
      <w:marTop w:val="0"/>
      <w:marBottom w:val="0"/>
      <w:divBdr>
        <w:top w:val="none" w:sz="0" w:space="0" w:color="auto"/>
        <w:left w:val="none" w:sz="0" w:space="0" w:color="auto"/>
        <w:bottom w:val="none" w:sz="0" w:space="0" w:color="auto"/>
        <w:right w:val="none" w:sz="0" w:space="0" w:color="auto"/>
      </w:divBdr>
    </w:div>
    <w:div w:id="1856922845">
      <w:bodyDiv w:val="1"/>
      <w:marLeft w:val="0"/>
      <w:marRight w:val="0"/>
      <w:marTop w:val="0"/>
      <w:marBottom w:val="0"/>
      <w:divBdr>
        <w:top w:val="none" w:sz="0" w:space="0" w:color="auto"/>
        <w:left w:val="none" w:sz="0" w:space="0" w:color="auto"/>
        <w:bottom w:val="none" w:sz="0" w:space="0" w:color="auto"/>
        <w:right w:val="none" w:sz="0" w:space="0" w:color="auto"/>
      </w:divBdr>
    </w:div>
    <w:div w:id="206729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rkx/Library/Group%20Containers/UBF8T346G9.Office/User%20Content.localized/Templates.localized/Merkx%20Media.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Merkx Media.dotx</Template>
  <TotalTime>14</TotalTime>
  <Pages>1</Pages>
  <Words>269</Words>
  <Characters>1480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Merkx,Luke L.</cp:lastModifiedBy>
  <cp:revision>8</cp:revision>
  <cp:lastPrinted>2019-03-29T07:25:00Z</cp:lastPrinted>
  <dcterms:created xsi:type="dcterms:W3CDTF">2021-05-10T07:38:00Z</dcterms:created>
  <dcterms:modified xsi:type="dcterms:W3CDTF">2021-05-10T07:54:00Z</dcterms:modified>
</cp:coreProperties>
</file>