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DD6F8" w14:textId="163EB941" w:rsidR="000B73A8" w:rsidRPr="00445271" w:rsidRDefault="009178DA" w:rsidP="000B73A8">
      <w:pPr>
        <w:outlineLvl w:val="0"/>
        <w:rPr>
          <w:rFonts w:ascii="Roboto" w:hAnsi="Roboto"/>
          <w:kern w:val="36"/>
          <w:sz w:val="48"/>
          <w:szCs w:val="48"/>
        </w:rPr>
      </w:pPr>
      <w:r>
        <w:rPr>
          <w:rFonts w:ascii="Roboto" w:hAnsi="Roboto"/>
          <w:kern w:val="36"/>
          <w:sz w:val="48"/>
          <w:szCs w:val="48"/>
        </w:rPr>
        <w:t>VIDEO – Mick Schumacher voor het eerst in de Haas-bolide van 2021</w:t>
      </w:r>
    </w:p>
    <w:p w14:paraId="077CA384" w14:textId="77777777" w:rsidR="000B73A8" w:rsidRPr="00445271" w:rsidRDefault="000B73A8" w:rsidP="000B73A8"/>
    <w:p w14:paraId="5399B400" w14:textId="0D871AEA" w:rsidR="007367D4" w:rsidRPr="00972B49" w:rsidRDefault="004007D5" w:rsidP="007367D4">
      <w:pPr>
        <w:pStyle w:val="Ondertitel"/>
        <w:rPr>
          <w:lang w:val="en-US"/>
        </w:rPr>
      </w:pPr>
      <w:proofErr w:type="spellStart"/>
      <w:r w:rsidRPr="00972B49">
        <w:rPr>
          <w:lang w:val="en-US"/>
        </w:rPr>
        <w:t>Merkx</w:t>
      </w:r>
      <w:proofErr w:type="spellEnd"/>
      <w:r w:rsidRPr="00972B49">
        <w:rPr>
          <w:lang w:val="en-US"/>
        </w:rPr>
        <w:t xml:space="preserve"> Media: Creative Solutions </w:t>
      </w:r>
      <w:r w:rsidR="00F87EAF" w:rsidRPr="00972B49">
        <w:rPr>
          <w:lang w:val="en-US"/>
        </w:rPr>
        <w:t xml:space="preserve">| </w:t>
      </w:r>
      <w:proofErr w:type="spellStart"/>
      <w:r w:rsidR="009F62A1" w:rsidRPr="00972B49">
        <w:rPr>
          <w:lang w:val="en-US"/>
        </w:rPr>
        <w:t>RaceXpress</w:t>
      </w:r>
      <w:proofErr w:type="spellEnd"/>
      <w:r w:rsidR="009F62A1" w:rsidRPr="00972B49">
        <w:rPr>
          <w:lang w:val="en-US"/>
        </w:rPr>
        <w:t xml:space="preserve"> | </w:t>
      </w:r>
      <w:r w:rsidR="007E5CFB">
        <w:rPr>
          <w:lang w:val="en-US"/>
        </w:rPr>
        <w:t>01</w:t>
      </w:r>
      <w:r w:rsidR="00AF26E9">
        <w:rPr>
          <w:lang w:val="en-US"/>
        </w:rPr>
        <w:t>-</w:t>
      </w:r>
      <w:r w:rsidR="007E5CFB">
        <w:rPr>
          <w:lang w:val="en-US"/>
        </w:rPr>
        <w:t>03</w:t>
      </w:r>
      <w:r w:rsidR="009F62A1" w:rsidRPr="00972B49">
        <w:rPr>
          <w:lang w:val="en-US"/>
        </w:rPr>
        <w:t>-202</w:t>
      </w:r>
      <w:r w:rsidR="003673C0">
        <w:rPr>
          <w:lang w:val="en-US"/>
        </w:rPr>
        <w:t>1</w:t>
      </w:r>
    </w:p>
    <w:p w14:paraId="0CC699C1" w14:textId="2F0BF83A" w:rsidR="00FB4D73" w:rsidRDefault="009178DA" w:rsidP="00FB4D73">
      <w:pPr>
        <w:rPr>
          <w:rFonts w:ascii="-webkit-standard" w:hAnsi="-webkit-standard"/>
          <w:color w:val="000000"/>
        </w:rPr>
      </w:pPr>
      <w:r w:rsidRPr="009178DA">
        <w:rPr>
          <w:rFonts w:ascii="-webkit-standard" w:hAnsi="-webkit-standard"/>
          <w:color w:val="000000"/>
        </w:rPr>
        <w:t xml:space="preserve">Mick Schumacher maakt komend seizoen </w:t>
      </w:r>
      <w:r>
        <w:rPr>
          <w:rFonts w:ascii="-webkit-standard" w:hAnsi="-webkit-standard"/>
          <w:color w:val="000000"/>
        </w:rPr>
        <w:t>zijn debuut in de Formule 1. De kersverse Formule 2-kampioen stapte afgelopen week voor het eerst zijn stoeltje van de Haas VF-21.</w:t>
      </w:r>
    </w:p>
    <w:p w14:paraId="0D6E0266" w14:textId="505EAB4A" w:rsidR="009178DA" w:rsidRDefault="009178DA" w:rsidP="00FB4D73">
      <w:pPr>
        <w:rPr>
          <w:rFonts w:ascii="-webkit-standard" w:hAnsi="-webkit-standard"/>
          <w:color w:val="000000"/>
        </w:rPr>
      </w:pPr>
    </w:p>
    <w:p w14:paraId="5ADE247A" w14:textId="51670901" w:rsidR="009178DA" w:rsidRPr="009178DA" w:rsidRDefault="009178DA" w:rsidP="00FB4D73">
      <w:pPr>
        <w:rPr>
          <w:rFonts w:ascii="-webkit-standard" w:hAnsi="-webkit-standard"/>
          <w:color w:val="000000"/>
          <w:lang w:val="en-US"/>
        </w:rPr>
      </w:pPr>
      <w:r w:rsidRPr="009178DA">
        <w:rPr>
          <w:rFonts w:ascii="-webkit-standard" w:hAnsi="-webkit-standard"/>
          <w:color w:val="000000"/>
          <w:lang w:val="en-US"/>
        </w:rPr>
        <w:t>&lt;iframe width="</w:t>
      </w:r>
      <w:r>
        <w:rPr>
          <w:rFonts w:ascii="-webkit-standard" w:hAnsi="-webkit-standard"/>
          <w:color w:val="000000"/>
          <w:lang w:val="en-US"/>
        </w:rPr>
        <w:t>680</w:t>
      </w:r>
      <w:r w:rsidRPr="009178DA">
        <w:rPr>
          <w:rFonts w:ascii="-webkit-standard" w:hAnsi="-webkit-standard"/>
          <w:color w:val="000000"/>
          <w:lang w:val="en-US"/>
        </w:rPr>
        <w:t>" height="</w:t>
      </w:r>
      <w:r>
        <w:rPr>
          <w:rFonts w:ascii="-webkit-standard" w:hAnsi="-webkit-standard"/>
          <w:color w:val="000000"/>
          <w:lang w:val="en-US"/>
        </w:rPr>
        <w:t>363</w:t>
      </w:r>
      <w:r w:rsidRPr="009178DA">
        <w:rPr>
          <w:rFonts w:ascii="-webkit-standard" w:hAnsi="-webkit-standard"/>
          <w:color w:val="000000"/>
          <w:lang w:val="en-US"/>
        </w:rPr>
        <w:t xml:space="preserve">" </w:t>
      </w:r>
      <w:proofErr w:type="spellStart"/>
      <w:r w:rsidRPr="009178DA">
        <w:rPr>
          <w:rFonts w:ascii="-webkit-standard" w:hAnsi="-webkit-standard"/>
          <w:color w:val="000000"/>
          <w:lang w:val="en-US"/>
        </w:rPr>
        <w:t>src</w:t>
      </w:r>
      <w:proofErr w:type="spellEnd"/>
      <w:r w:rsidRPr="009178DA">
        <w:rPr>
          <w:rFonts w:ascii="-webkit-standard" w:hAnsi="-webkit-standard"/>
          <w:color w:val="000000"/>
          <w:lang w:val="en-US"/>
        </w:rPr>
        <w:t xml:space="preserve">="https://www.youtube.com/embed/e4sWDb4kV9g" frameborder="0" allow="accelerometer; </w:t>
      </w:r>
      <w:proofErr w:type="spellStart"/>
      <w:r w:rsidRPr="009178DA">
        <w:rPr>
          <w:rFonts w:ascii="-webkit-standard" w:hAnsi="-webkit-standard"/>
          <w:color w:val="000000"/>
          <w:lang w:val="en-US"/>
        </w:rPr>
        <w:t>autoplay</w:t>
      </w:r>
      <w:proofErr w:type="spellEnd"/>
      <w:r w:rsidRPr="009178DA">
        <w:rPr>
          <w:rFonts w:ascii="-webkit-standard" w:hAnsi="-webkit-standard"/>
          <w:color w:val="000000"/>
          <w:lang w:val="en-US"/>
        </w:rPr>
        <w:t xml:space="preserve">; clipboard-write; encrypted-media; gyroscope; picture-in-picture" </w:t>
      </w:r>
      <w:proofErr w:type="spellStart"/>
      <w:r w:rsidRPr="009178DA">
        <w:rPr>
          <w:rFonts w:ascii="-webkit-standard" w:hAnsi="-webkit-standard"/>
          <w:color w:val="000000"/>
          <w:lang w:val="en-US"/>
        </w:rPr>
        <w:t>allowfullscreen</w:t>
      </w:r>
      <w:proofErr w:type="spellEnd"/>
      <w:r w:rsidRPr="009178DA">
        <w:rPr>
          <w:rFonts w:ascii="-webkit-standard" w:hAnsi="-webkit-standard"/>
          <w:color w:val="000000"/>
          <w:lang w:val="en-US"/>
        </w:rPr>
        <w:t>&gt;&lt;/iframe&gt;</w:t>
      </w:r>
    </w:p>
    <w:p w14:paraId="5340B330" w14:textId="742729E0" w:rsidR="000C44DB" w:rsidRPr="009178DA" w:rsidRDefault="000C44DB">
      <w:pPr>
        <w:pStyle w:val="CG"/>
        <w:rPr>
          <w:lang w:val="en-US"/>
        </w:rPr>
      </w:pPr>
    </w:p>
    <w:p w14:paraId="1D7E76BB" w14:textId="77777777" w:rsidR="000C44DB" w:rsidRPr="009178DA" w:rsidRDefault="000C44DB">
      <w:pPr>
        <w:pStyle w:val="CG"/>
        <w:rPr>
          <w:lang w:val="en-US"/>
        </w:rPr>
      </w:pPr>
    </w:p>
    <w:sectPr w:rsidR="000C44DB" w:rsidRPr="009178DA" w:rsidSect="00D752A6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38708" w14:textId="77777777" w:rsidR="001F782E" w:rsidRDefault="001F782E" w:rsidP="004007D5">
      <w:r>
        <w:separator/>
      </w:r>
    </w:p>
  </w:endnote>
  <w:endnote w:type="continuationSeparator" w:id="0">
    <w:p w14:paraId="31C6DFB8" w14:textId="77777777" w:rsidR="001F782E" w:rsidRDefault="001F782E" w:rsidP="0040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1D32" w14:textId="77777777" w:rsidR="004007D5" w:rsidRDefault="004007D5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B8B0C" wp14:editId="4AC22952">
          <wp:simplePos x="0" y="0"/>
          <wp:positionH relativeFrom="column">
            <wp:posOffset>-607695</wp:posOffset>
          </wp:positionH>
          <wp:positionV relativeFrom="paragraph">
            <wp:posOffset>55880</wp:posOffset>
          </wp:positionV>
          <wp:extent cx="419100" cy="4191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N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445C3" w14:textId="77777777" w:rsidR="001F782E" w:rsidRDefault="001F782E" w:rsidP="004007D5">
      <w:r>
        <w:separator/>
      </w:r>
    </w:p>
  </w:footnote>
  <w:footnote w:type="continuationSeparator" w:id="0">
    <w:p w14:paraId="2F44AA5E" w14:textId="77777777" w:rsidR="001F782E" w:rsidRDefault="001F782E" w:rsidP="0040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097E"/>
    <w:multiLevelType w:val="hybridMultilevel"/>
    <w:tmpl w:val="71BE07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93"/>
    <w:multiLevelType w:val="hybridMultilevel"/>
    <w:tmpl w:val="5E683F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5FF"/>
    <w:multiLevelType w:val="hybridMultilevel"/>
    <w:tmpl w:val="663C60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0BD7"/>
    <w:multiLevelType w:val="hybridMultilevel"/>
    <w:tmpl w:val="D436C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62"/>
    <w:multiLevelType w:val="hybridMultilevel"/>
    <w:tmpl w:val="484C1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1157C"/>
    <w:multiLevelType w:val="hybridMultilevel"/>
    <w:tmpl w:val="EC226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50FDF"/>
    <w:multiLevelType w:val="hybridMultilevel"/>
    <w:tmpl w:val="39F6FB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A26C5"/>
    <w:multiLevelType w:val="hybridMultilevel"/>
    <w:tmpl w:val="2D044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0ADD"/>
    <w:multiLevelType w:val="multilevel"/>
    <w:tmpl w:val="E40A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8E2939"/>
    <w:multiLevelType w:val="hybridMultilevel"/>
    <w:tmpl w:val="3FC4A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76D5C"/>
    <w:multiLevelType w:val="hybridMultilevel"/>
    <w:tmpl w:val="72D60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46DD"/>
    <w:multiLevelType w:val="hybridMultilevel"/>
    <w:tmpl w:val="A71AFF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A56A1"/>
    <w:multiLevelType w:val="hybridMultilevel"/>
    <w:tmpl w:val="6902F9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E235F"/>
    <w:multiLevelType w:val="hybridMultilevel"/>
    <w:tmpl w:val="340869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13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B1"/>
    <w:rsid w:val="000054D1"/>
    <w:rsid w:val="000270D4"/>
    <w:rsid w:val="0003671C"/>
    <w:rsid w:val="00042145"/>
    <w:rsid w:val="00043AF4"/>
    <w:rsid w:val="00046A93"/>
    <w:rsid w:val="00046EA0"/>
    <w:rsid w:val="00047030"/>
    <w:rsid w:val="00047220"/>
    <w:rsid w:val="00064084"/>
    <w:rsid w:val="00065069"/>
    <w:rsid w:val="000653C5"/>
    <w:rsid w:val="0006688D"/>
    <w:rsid w:val="00066FB1"/>
    <w:rsid w:val="000731A5"/>
    <w:rsid w:val="00076931"/>
    <w:rsid w:val="0007706B"/>
    <w:rsid w:val="00077DC3"/>
    <w:rsid w:val="00086CD7"/>
    <w:rsid w:val="00086EBF"/>
    <w:rsid w:val="00090598"/>
    <w:rsid w:val="00090C83"/>
    <w:rsid w:val="00091FF4"/>
    <w:rsid w:val="00093D78"/>
    <w:rsid w:val="000A26F4"/>
    <w:rsid w:val="000A61B2"/>
    <w:rsid w:val="000B43A4"/>
    <w:rsid w:val="000B4592"/>
    <w:rsid w:val="000B6509"/>
    <w:rsid w:val="000B73A8"/>
    <w:rsid w:val="000C1C5A"/>
    <w:rsid w:val="000C21D3"/>
    <w:rsid w:val="000C2D0E"/>
    <w:rsid w:val="000C44DB"/>
    <w:rsid w:val="000C6B53"/>
    <w:rsid w:val="000C700F"/>
    <w:rsid w:val="000D17ED"/>
    <w:rsid w:val="000D5C4A"/>
    <w:rsid w:val="000E2ED6"/>
    <w:rsid w:val="000E782B"/>
    <w:rsid w:val="000E788A"/>
    <w:rsid w:val="001004CC"/>
    <w:rsid w:val="001133DF"/>
    <w:rsid w:val="00113CD2"/>
    <w:rsid w:val="00121622"/>
    <w:rsid w:val="0012716E"/>
    <w:rsid w:val="00127961"/>
    <w:rsid w:val="00130876"/>
    <w:rsid w:val="00130B39"/>
    <w:rsid w:val="00141878"/>
    <w:rsid w:val="00143C86"/>
    <w:rsid w:val="00147AFA"/>
    <w:rsid w:val="00147C85"/>
    <w:rsid w:val="00164E1E"/>
    <w:rsid w:val="001710D9"/>
    <w:rsid w:val="00176FA4"/>
    <w:rsid w:val="00177855"/>
    <w:rsid w:val="00181CDC"/>
    <w:rsid w:val="00182323"/>
    <w:rsid w:val="00182802"/>
    <w:rsid w:val="0018356B"/>
    <w:rsid w:val="00184624"/>
    <w:rsid w:val="001A1638"/>
    <w:rsid w:val="001A1DA3"/>
    <w:rsid w:val="001A2EEC"/>
    <w:rsid w:val="001A3CEC"/>
    <w:rsid w:val="001A4AD1"/>
    <w:rsid w:val="001C1214"/>
    <w:rsid w:val="001C3C04"/>
    <w:rsid w:val="001D3965"/>
    <w:rsid w:val="001D64BC"/>
    <w:rsid w:val="001D7064"/>
    <w:rsid w:val="001E079B"/>
    <w:rsid w:val="001F124C"/>
    <w:rsid w:val="001F1B58"/>
    <w:rsid w:val="001F339D"/>
    <w:rsid w:val="001F3A37"/>
    <w:rsid w:val="001F691A"/>
    <w:rsid w:val="001F782E"/>
    <w:rsid w:val="00200453"/>
    <w:rsid w:val="00202F30"/>
    <w:rsid w:val="00203CA3"/>
    <w:rsid w:val="002121FC"/>
    <w:rsid w:val="00214588"/>
    <w:rsid w:val="00216048"/>
    <w:rsid w:val="002175DD"/>
    <w:rsid w:val="00217F49"/>
    <w:rsid w:val="00221F40"/>
    <w:rsid w:val="00224918"/>
    <w:rsid w:val="00226093"/>
    <w:rsid w:val="002307C2"/>
    <w:rsid w:val="00233248"/>
    <w:rsid w:val="00234BFA"/>
    <w:rsid w:val="002415F8"/>
    <w:rsid w:val="002550FE"/>
    <w:rsid w:val="00262C53"/>
    <w:rsid w:val="00263C04"/>
    <w:rsid w:val="002646E7"/>
    <w:rsid w:val="00264C42"/>
    <w:rsid w:val="002776CE"/>
    <w:rsid w:val="002868DF"/>
    <w:rsid w:val="00290D19"/>
    <w:rsid w:val="00293244"/>
    <w:rsid w:val="002A0107"/>
    <w:rsid w:val="002B72EB"/>
    <w:rsid w:val="002C11AC"/>
    <w:rsid w:val="002C3D88"/>
    <w:rsid w:val="002D2C0E"/>
    <w:rsid w:val="002E36DC"/>
    <w:rsid w:val="002E4944"/>
    <w:rsid w:val="002E7656"/>
    <w:rsid w:val="002F0A3A"/>
    <w:rsid w:val="002F184B"/>
    <w:rsid w:val="002F605A"/>
    <w:rsid w:val="003014A4"/>
    <w:rsid w:val="00301D20"/>
    <w:rsid w:val="00306A1B"/>
    <w:rsid w:val="00323BD8"/>
    <w:rsid w:val="00324544"/>
    <w:rsid w:val="00330818"/>
    <w:rsid w:val="00330D1B"/>
    <w:rsid w:val="00337C79"/>
    <w:rsid w:val="00341FDB"/>
    <w:rsid w:val="003425E5"/>
    <w:rsid w:val="0034637F"/>
    <w:rsid w:val="00351141"/>
    <w:rsid w:val="0035272E"/>
    <w:rsid w:val="00352EA5"/>
    <w:rsid w:val="00354BBC"/>
    <w:rsid w:val="0036034F"/>
    <w:rsid w:val="00362F39"/>
    <w:rsid w:val="003655A1"/>
    <w:rsid w:val="00365D5C"/>
    <w:rsid w:val="003673C0"/>
    <w:rsid w:val="00371347"/>
    <w:rsid w:val="00382476"/>
    <w:rsid w:val="003835BE"/>
    <w:rsid w:val="00383BFA"/>
    <w:rsid w:val="00383CB5"/>
    <w:rsid w:val="003873C7"/>
    <w:rsid w:val="00387D85"/>
    <w:rsid w:val="003922A0"/>
    <w:rsid w:val="003A031E"/>
    <w:rsid w:val="003A5A61"/>
    <w:rsid w:val="003B24AD"/>
    <w:rsid w:val="003B5151"/>
    <w:rsid w:val="003B5159"/>
    <w:rsid w:val="003B6BAE"/>
    <w:rsid w:val="003C07BD"/>
    <w:rsid w:val="003C2B7E"/>
    <w:rsid w:val="003D05BD"/>
    <w:rsid w:val="003D0C06"/>
    <w:rsid w:val="003D3101"/>
    <w:rsid w:val="003E41D2"/>
    <w:rsid w:val="003F59A2"/>
    <w:rsid w:val="00400123"/>
    <w:rsid w:val="00400401"/>
    <w:rsid w:val="004007D5"/>
    <w:rsid w:val="00401689"/>
    <w:rsid w:val="0040379C"/>
    <w:rsid w:val="004100C5"/>
    <w:rsid w:val="00412DC1"/>
    <w:rsid w:val="00413742"/>
    <w:rsid w:val="004152E2"/>
    <w:rsid w:val="00416ADE"/>
    <w:rsid w:val="00416CAB"/>
    <w:rsid w:val="0041795E"/>
    <w:rsid w:val="00424F54"/>
    <w:rsid w:val="0042575F"/>
    <w:rsid w:val="004258BB"/>
    <w:rsid w:val="00426C58"/>
    <w:rsid w:val="0043307D"/>
    <w:rsid w:val="00441440"/>
    <w:rsid w:val="00442257"/>
    <w:rsid w:val="00442754"/>
    <w:rsid w:val="00443993"/>
    <w:rsid w:val="00443F41"/>
    <w:rsid w:val="00445271"/>
    <w:rsid w:val="004460B1"/>
    <w:rsid w:val="0045419D"/>
    <w:rsid w:val="004657AD"/>
    <w:rsid w:val="004675CE"/>
    <w:rsid w:val="0047516A"/>
    <w:rsid w:val="00480BA9"/>
    <w:rsid w:val="00485394"/>
    <w:rsid w:val="00486469"/>
    <w:rsid w:val="00487E49"/>
    <w:rsid w:val="004941A5"/>
    <w:rsid w:val="004A0A45"/>
    <w:rsid w:val="004A7671"/>
    <w:rsid w:val="004B0E45"/>
    <w:rsid w:val="004B4937"/>
    <w:rsid w:val="004C2094"/>
    <w:rsid w:val="004C56B1"/>
    <w:rsid w:val="004C5DF6"/>
    <w:rsid w:val="004C5EF3"/>
    <w:rsid w:val="004E1C78"/>
    <w:rsid w:val="004E2874"/>
    <w:rsid w:val="004E319A"/>
    <w:rsid w:val="004E52BD"/>
    <w:rsid w:val="004F3D8B"/>
    <w:rsid w:val="004F696C"/>
    <w:rsid w:val="00501515"/>
    <w:rsid w:val="0050295B"/>
    <w:rsid w:val="005031F2"/>
    <w:rsid w:val="005034CC"/>
    <w:rsid w:val="0051257A"/>
    <w:rsid w:val="00514137"/>
    <w:rsid w:val="00514D07"/>
    <w:rsid w:val="0052197A"/>
    <w:rsid w:val="005256AC"/>
    <w:rsid w:val="00525FE1"/>
    <w:rsid w:val="005313C0"/>
    <w:rsid w:val="005364EF"/>
    <w:rsid w:val="00545388"/>
    <w:rsid w:val="00550F6F"/>
    <w:rsid w:val="00553014"/>
    <w:rsid w:val="00553A91"/>
    <w:rsid w:val="005547DD"/>
    <w:rsid w:val="00556667"/>
    <w:rsid w:val="005652C8"/>
    <w:rsid w:val="00571E60"/>
    <w:rsid w:val="00574944"/>
    <w:rsid w:val="00574E28"/>
    <w:rsid w:val="005907EC"/>
    <w:rsid w:val="00590F14"/>
    <w:rsid w:val="005976CF"/>
    <w:rsid w:val="005A2628"/>
    <w:rsid w:val="005A5CF1"/>
    <w:rsid w:val="005C382B"/>
    <w:rsid w:val="005C7D53"/>
    <w:rsid w:val="005D0ECB"/>
    <w:rsid w:val="005D3125"/>
    <w:rsid w:val="005D712B"/>
    <w:rsid w:val="005D7C84"/>
    <w:rsid w:val="005F27DD"/>
    <w:rsid w:val="005F560D"/>
    <w:rsid w:val="00602D40"/>
    <w:rsid w:val="00603ED5"/>
    <w:rsid w:val="006119EC"/>
    <w:rsid w:val="006310AE"/>
    <w:rsid w:val="00631F33"/>
    <w:rsid w:val="00647697"/>
    <w:rsid w:val="00652F4E"/>
    <w:rsid w:val="006613A6"/>
    <w:rsid w:val="00666ED9"/>
    <w:rsid w:val="006679C9"/>
    <w:rsid w:val="00671FFB"/>
    <w:rsid w:val="00672553"/>
    <w:rsid w:val="00682E5F"/>
    <w:rsid w:val="00690E57"/>
    <w:rsid w:val="00690F96"/>
    <w:rsid w:val="006926DC"/>
    <w:rsid w:val="00696384"/>
    <w:rsid w:val="006A355F"/>
    <w:rsid w:val="006A7CB3"/>
    <w:rsid w:val="006B09EF"/>
    <w:rsid w:val="006B49A6"/>
    <w:rsid w:val="006B76C3"/>
    <w:rsid w:val="006C3E7B"/>
    <w:rsid w:val="006C53EE"/>
    <w:rsid w:val="006E191E"/>
    <w:rsid w:val="006E1A6C"/>
    <w:rsid w:val="006E3FC3"/>
    <w:rsid w:val="006F323D"/>
    <w:rsid w:val="006F3CE7"/>
    <w:rsid w:val="006F61EB"/>
    <w:rsid w:val="006F628D"/>
    <w:rsid w:val="006F654F"/>
    <w:rsid w:val="00704AB6"/>
    <w:rsid w:val="0070764B"/>
    <w:rsid w:val="00716BDB"/>
    <w:rsid w:val="007170E3"/>
    <w:rsid w:val="00717D9B"/>
    <w:rsid w:val="00717E7D"/>
    <w:rsid w:val="007209A5"/>
    <w:rsid w:val="007319FF"/>
    <w:rsid w:val="007367D4"/>
    <w:rsid w:val="007430D7"/>
    <w:rsid w:val="00746EB1"/>
    <w:rsid w:val="00747889"/>
    <w:rsid w:val="007533BD"/>
    <w:rsid w:val="00756078"/>
    <w:rsid w:val="00757693"/>
    <w:rsid w:val="007618F1"/>
    <w:rsid w:val="0076243B"/>
    <w:rsid w:val="00762BB4"/>
    <w:rsid w:val="00764BC6"/>
    <w:rsid w:val="0076773F"/>
    <w:rsid w:val="007708AB"/>
    <w:rsid w:val="007739C9"/>
    <w:rsid w:val="00775D5C"/>
    <w:rsid w:val="00776872"/>
    <w:rsid w:val="007805D2"/>
    <w:rsid w:val="00780723"/>
    <w:rsid w:val="0078107B"/>
    <w:rsid w:val="007824FE"/>
    <w:rsid w:val="00791B17"/>
    <w:rsid w:val="007A0E98"/>
    <w:rsid w:val="007A167B"/>
    <w:rsid w:val="007A2CDE"/>
    <w:rsid w:val="007A2DB4"/>
    <w:rsid w:val="007A4D73"/>
    <w:rsid w:val="007A7B6A"/>
    <w:rsid w:val="007A7F81"/>
    <w:rsid w:val="007C5110"/>
    <w:rsid w:val="007D1F23"/>
    <w:rsid w:val="007D60DB"/>
    <w:rsid w:val="007D76AB"/>
    <w:rsid w:val="007E16F0"/>
    <w:rsid w:val="007E5CFB"/>
    <w:rsid w:val="007E5DFD"/>
    <w:rsid w:val="007E5FBE"/>
    <w:rsid w:val="007F568B"/>
    <w:rsid w:val="00804B54"/>
    <w:rsid w:val="00807B2F"/>
    <w:rsid w:val="008340AE"/>
    <w:rsid w:val="00837436"/>
    <w:rsid w:val="00840AF0"/>
    <w:rsid w:val="00842D6E"/>
    <w:rsid w:val="008433F1"/>
    <w:rsid w:val="00843D91"/>
    <w:rsid w:val="0085074C"/>
    <w:rsid w:val="008537DC"/>
    <w:rsid w:val="00854184"/>
    <w:rsid w:val="00864894"/>
    <w:rsid w:val="00864960"/>
    <w:rsid w:val="008675C0"/>
    <w:rsid w:val="00870388"/>
    <w:rsid w:val="00873462"/>
    <w:rsid w:val="00876FE4"/>
    <w:rsid w:val="00877B1A"/>
    <w:rsid w:val="008829CB"/>
    <w:rsid w:val="00883613"/>
    <w:rsid w:val="008966CA"/>
    <w:rsid w:val="00897017"/>
    <w:rsid w:val="008B296D"/>
    <w:rsid w:val="008B4327"/>
    <w:rsid w:val="008B569B"/>
    <w:rsid w:val="008B7E90"/>
    <w:rsid w:val="008C096D"/>
    <w:rsid w:val="008C3325"/>
    <w:rsid w:val="008D0C5E"/>
    <w:rsid w:val="008D32B1"/>
    <w:rsid w:val="008D6DD2"/>
    <w:rsid w:val="008D7431"/>
    <w:rsid w:val="008F1D15"/>
    <w:rsid w:val="009001C9"/>
    <w:rsid w:val="00903702"/>
    <w:rsid w:val="0090485C"/>
    <w:rsid w:val="00913568"/>
    <w:rsid w:val="00913812"/>
    <w:rsid w:val="00915D64"/>
    <w:rsid w:val="009178DA"/>
    <w:rsid w:val="00920531"/>
    <w:rsid w:val="009211EF"/>
    <w:rsid w:val="00923DAC"/>
    <w:rsid w:val="00925F80"/>
    <w:rsid w:val="009308DC"/>
    <w:rsid w:val="0093178D"/>
    <w:rsid w:val="00941CB8"/>
    <w:rsid w:val="00944C64"/>
    <w:rsid w:val="00947ACB"/>
    <w:rsid w:val="0095276C"/>
    <w:rsid w:val="00956313"/>
    <w:rsid w:val="00962A3D"/>
    <w:rsid w:val="0096385C"/>
    <w:rsid w:val="00970EBE"/>
    <w:rsid w:val="009710BE"/>
    <w:rsid w:val="009713DB"/>
    <w:rsid w:val="00972AD3"/>
    <w:rsid w:val="00972B49"/>
    <w:rsid w:val="00992E08"/>
    <w:rsid w:val="00994CA5"/>
    <w:rsid w:val="009975CC"/>
    <w:rsid w:val="009A501A"/>
    <w:rsid w:val="009A6720"/>
    <w:rsid w:val="009B4189"/>
    <w:rsid w:val="009B5E3F"/>
    <w:rsid w:val="009C3943"/>
    <w:rsid w:val="009C76D3"/>
    <w:rsid w:val="009D0F71"/>
    <w:rsid w:val="009E24E6"/>
    <w:rsid w:val="009F62A1"/>
    <w:rsid w:val="00A02C1A"/>
    <w:rsid w:val="00A02D12"/>
    <w:rsid w:val="00A0324D"/>
    <w:rsid w:val="00A057D7"/>
    <w:rsid w:val="00A05FD2"/>
    <w:rsid w:val="00A108CA"/>
    <w:rsid w:val="00A2085E"/>
    <w:rsid w:val="00A22A1C"/>
    <w:rsid w:val="00A23FF5"/>
    <w:rsid w:val="00A4007C"/>
    <w:rsid w:val="00A40C45"/>
    <w:rsid w:val="00A4442C"/>
    <w:rsid w:val="00A454F4"/>
    <w:rsid w:val="00A45834"/>
    <w:rsid w:val="00A518DD"/>
    <w:rsid w:val="00A5236F"/>
    <w:rsid w:val="00A52F99"/>
    <w:rsid w:val="00A5338D"/>
    <w:rsid w:val="00A57449"/>
    <w:rsid w:val="00A65E2B"/>
    <w:rsid w:val="00A712AD"/>
    <w:rsid w:val="00A7247C"/>
    <w:rsid w:val="00A72B1B"/>
    <w:rsid w:val="00AA28F4"/>
    <w:rsid w:val="00AA7A2A"/>
    <w:rsid w:val="00AA7E98"/>
    <w:rsid w:val="00AB62BC"/>
    <w:rsid w:val="00AB7D08"/>
    <w:rsid w:val="00AC695F"/>
    <w:rsid w:val="00AC7F84"/>
    <w:rsid w:val="00AD35FD"/>
    <w:rsid w:val="00AD6732"/>
    <w:rsid w:val="00AE08A6"/>
    <w:rsid w:val="00AE2AA2"/>
    <w:rsid w:val="00AE2E16"/>
    <w:rsid w:val="00AE3BB4"/>
    <w:rsid w:val="00AE5B27"/>
    <w:rsid w:val="00AE6585"/>
    <w:rsid w:val="00AE6A11"/>
    <w:rsid w:val="00AF13E8"/>
    <w:rsid w:val="00AF26E9"/>
    <w:rsid w:val="00B04067"/>
    <w:rsid w:val="00B108AD"/>
    <w:rsid w:val="00B16E36"/>
    <w:rsid w:val="00B30399"/>
    <w:rsid w:val="00B34701"/>
    <w:rsid w:val="00B47E30"/>
    <w:rsid w:val="00B57D6E"/>
    <w:rsid w:val="00B60F28"/>
    <w:rsid w:val="00B6334F"/>
    <w:rsid w:val="00B64761"/>
    <w:rsid w:val="00B6684A"/>
    <w:rsid w:val="00B72BE8"/>
    <w:rsid w:val="00B755AD"/>
    <w:rsid w:val="00B82A88"/>
    <w:rsid w:val="00B83006"/>
    <w:rsid w:val="00B84DCA"/>
    <w:rsid w:val="00B87574"/>
    <w:rsid w:val="00B91248"/>
    <w:rsid w:val="00B94B4B"/>
    <w:rsid w:val="00B95707"/>
    <w:rsid w:val="00B96335"/>
    <w:rsid w:val="00B9648F"/>
    <w:rsid w:val="00B97D6A"/>
    <w:rsid w:val="00BA03CD"/>
    <w:rsid w:val="00BA4FCD"/>
    <w:rsid w:val="00BB160F"/>
    <w:rsid w:val="00BB1E41"/>
    <w:rsid w:val="00BB35A1"/>
    <w:rsid w:val="00BC4C70"/>
    <w:rsid w:val="00BC760F"/>
    <w:rsid w:val="00BD3006"/>
    <w:rsid w:val="00BD73B4"/>
    <w:rsid w:val="00BE7337"/>
    <w:rsid w:val="00C0451D"/>
    <w:rsid w:val="00C0647E"/>
    <w:rsid w:val="00C06C23"/>
    <w:rsid w:val="00C17904"/>
    <w:rsid w:val="00C20254"/>
    <w:rsid w:val="00C2101B"/>
    <w:rsid w:val="00C23E84"/>
    <w:rsid w:val="00C24240"/>
    <w:rsid w:val="00C27517"/>
    <w:rsid w:val="00C27A28"/>
    <w:rsid w:val="00C33F2E"/>
    <w:rsid w:val="00C362E4"/>
    <w:rsid w:val="00C41169"/>
    <w:rsid w:val="00C42FF8"/>
    <w:rsid w:val="00C442C9"/>
    <w:rsid w:val="00C47E51"/>
    <w:rsid w:val="00C505D9"/>
    <w:rsid w:val="00C50C5E"/>
    <w:rsid w:val="00C53675"/>
    <w:rsid w:val="00C5378C"/>
    <w:rsid w:val="00C55A50"/>
    <w:rsid w:val="00C57B72"/>
    <w:rsid w:val="00C609DE"/>
    <w:rsid w:val="00C60BC8"/>
    <w:rsid w:val="00C71BEF"/>
    <w:rsid w:val="00C80F9C"/>
    <w:rsid w:val="00C82719"/>
    <w:rsid w:val="00C85C56"/>
    <w:rsid w:val="00C93D5C"/>
    <w:rsid w:val="00C9755F"/>
    <w:rsid w:val="00CA060C"/>
    <w:rsid w:val="00CA114C"/>
    <w:rsid w:val="00CA2F71"/>
    <w:rsid w:val="00CB326E"/>
    <w:rsid w:val="00CC5453"/>
    <w:rsid w:val="00CC7BE6"/>
    <w:rsid w:val="00CD2A7A"/>
    <w:rsid w:val="00CD39C1"/>
    <w:rsid w:val="00CD48BC"/>
    <w:rsid w:val="00CD5CD3"/>
    <w:rsid w:val="00CE1947"/>
    <w:rsid w:val="00CE2C45"/>
    <w:rsid w:val="00CE6AEE"/>
    <w:rsid w:val="00CF15C9"/>
    <w:rsid w:val="00CF1AE6"/>
    <w:rsid w:val="00CF5652"/>
    <w:rsid w:val="00D0208F"/>
    <w:rsid w:val="00D03146"/>
    <w:rsid w:val="00D03B37"/>
    <w:rsid w:val="00D10302"/>
    <w:rsid w:val="00D2128E"/>
    <w:rsid w:val="00D25B92"/>
    <w:rsid w:val="00D271B8"/>
    <w:rsid w:val="00D27A76"/>
    <w:rsid w:val="00D27E24"/>
    <w:rsid w:val="00D36766"/>
    <w:rsid w:val="00D4086F"/>
    <w:rsid w:val="00D5289A"/>
    <w:rsid w:val="00D53D9B"/>
    <w:rsid w:val="00D54AF3"/>
    <w:rsid w:val="00D6009E"/>
    <w:rsid w:val="00D643EE"/>
    <w:rsid w:val="00D647AD"/>
    <w:rsid w:val="00D677BB"/>
    <w:rsid w:val="00D752A6"/>
    <w:rsid w:val="00D81D68"/>
    <w:rsid w:val="00D82ACB"/>
    <w:rsid w:val="00D82BB7"/>
    <w:rsid w:val="00D846A8"/>
    <w:rsid w:val="00D879C9"/>
    <w:rsid w:val="00D92412"/>
    <w:rsid w:val="00DA4E08"/>
    <w:rsid w:val="00DA6595"/>
    <w:rsid w:val="00DA65F9"/>
    <w:rsid w:val="00DA73B8"/>
    <w:rsid w:val="00DB5DCD"/>
    <w:rsid w:val="00DC0374"/>
    <w:rsid w:val="00DC5210"/>
    <w:rsid w:val="00DD2954"/>
    <w:rsid w:val="00DD7D33"/>
    <w:rsid w:val="00DE1D17"/>
    <w:rsid w:val="00DE503D"/>
    <w:rsid w:val="00DF6179"/>
    <w:rsid w:val="00E01ADE"/>
    <w:rsid w:val="00E04259"/>
    <w:rsid w:val="00E06E34"/>
    <w:rsid w:val="00E11950"/>
    <w:rsid w:val="00E13A8C"/>
    <w:rsid w:val="00E26EE9"/>
    <w:rsid w:val="00E33DEF"/>
    <w:rsid w:val="00E4131D"/>
    <w:rsid w:val="00E41C21"/>
    <w:rsid w:val="00E42C02"/>
    <w:rsid w:val="00E43DA6"/>
    <w:rsid w:val="00E44C3E"/>
    <w:rsid w:val="00E51BB4"/>
    <w:rsid w:val="00E5772A"/>
    <w:rsid w:val="00E63B08"/>
    <w:rsid w:val="00E64A71"/>
    <w:rsid w:val="00E65C20"/>
    <w:rsid w:val="00E664D8"/>
    <w:rsid w:val="00E7075A"/>
    <w:rsid w:val="00E82490"/>
    <w:rsid w:val="00E8420C"/>
    <w:rsid w:val="00E90086"/>
    <w:rsid w:val="00E921A4"/>
    <w:rsid w:val="00E968E0"/>
    <w:rsid w:val="00EA2D79"/>
    <w:rsid w:val="00EA520A"/>
    <w:rsid w:val="00EA624B"/>
    <w:rsid w:val="00EA6D47"/>
    <w:rsid w:val="00EA7D5B"/>
    <w:rsid w:val="00EB03DA"/>
    <w:rsid w:val="00EB3DB1"/>
    <w:rsid w:val="00EB3F71"/>
    <w:rsid w:val="00EB45C6"/>
    <w:rsid w:val="00EB5C24"/>
    <w:rsid w:val="00EB5CD8"/>
    <w:rsid w:val="00EC2F32"/>
    <w:rsid w:val="00EC4D7F"/>
    <w:rsid w:val="00EC5A68"/>
    <w:rsid w:val="00ED0D7E"/>
    <w:rsid w:val="00ED2B19"/>
    <w:rsid w:val="00EE323B"/>
    <w:rsid w:val="00EE3291"/>
    <w:rsid w:val="00EE6A78"/>
    <w:rsid w:val="00EF086E"/>
    <w:rsid w:val="00EF20D0"/>
    <w:rsid w:val="00F00B2D"/>
    <w:rsid w:val="00F02B00"/>
    <w:rsid w:val="00F03B8A"/>
    <w:rsid w:val="00F056A9"/>
    <w:rsid w:val="00F10EA4"/>
    <w:rsid w:val="00F12FAB"/>
    <w:rsid w:val="00F158AE"/>
    <w:rsid w:val="00F27D0A"/>
    <w:rsid w:val="00F317D0"/>
    <w:rsid w:val="00F344A9"/>
    <w:rsid w:val="00F413C8"/>
    <w:rsid w:val="00F44B6D"/>
    <w:rsid w:val="00F46311"/>
    <w:rsid w:val="00F46452"/>
    <w:rsid w:val="00F47F6B"/>
    <w:rsid w:val="00F55208"/>
    <w:rsid w:val="00F56B6D"/>
    <w:rsid w:val="00F57BA0"/>
    <w:rsid w:val="00F67F63"/>
    <w:rsid w:val="00F86ED1"/>
    <w:rsid w:val="00F87EAF"/>
    <w:rsid w:val="00F917F9"/>
    <w:rsid w:val="00F91EEC"/>
    <w:rsid w:val="00FA217C"/>
    <w:rsid w:val="00FA584A"/>
    <w:rsid w:val="00FB4D73"/>
    <w:rsid w:val="00FB584A"/>
    <w:rsid w:val="00FB7A3E"/>
    <w:rsid w:val="00FC19D1"/>
    <w:rsid w:val="00FC2CBD"/>
    <w:rsid w:val="00FC59BF"/>
    <w:rsid w:val="00FC7687"/>
    <w:rsid w:val="00FC7CBC"/>
    <w:rsid w:val="00FD0B98"/>
    <w:rsid w:val="00FD62DA"/>
    <w:rsid w:val="00FD7327"/>
    <w:rsid w:val="00FE396D"/>
    <w:rsid w:val="00FE7619"/>
    <w:rsid w:val="00FF2C2C"/>
    <w:rsid w:val="00FF4C59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828E7"/>
  <w15:chartTrackingRefBased/>
  <w15:docId w15:val="{24E212E1-517E-FD4D-A546-0F1C489B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5A68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23B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G">
    <w:name w:val="CG"/>
    <w:basedOn w:val="Geenafstand"/>
    <w:qFormat/>
    <w:rsid w:val="00D752A6"/>
    <w:rPr>
      <w:rFonts w:ascii="Century Gothic" w:hAnsi="Century Gothic"/>
    </w:rPr>
  </w:style>
  <w:style w:type="paragraph" w:styleId="Geenafstand">
    <w:name w:val="No Spacing"/>
    <w:uiPriority w:val="1"/>
    <w:qFormat/>
    <w:rsid w:val="00D752A6"/>
  </w:style>
  <w:style w:type="paragraph" w:styleId="Titel">
    <w:name w:val="Title"/>
    <w:basedOn w:val="Standaard"/>
    <w:next w:val="Standaard"/>
    <w:link w:val="TitelChar"/>
    <w:uiPriority w:val="10"/>
    <w:qFormat/>
    <w:rsid w:val="004007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40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07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07D5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007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4007D5"/>
  </w:style>
  <w:style w:type="paragraph" w:styleId="Voettekst">
    <w:name w:val="footer"/>
    <w:basedOn w:val="Standaard"/>
    <w:link w:val="VoettekstChar"/>
    <w:uiPriority w:val="99"/>
    <w:unhideWhenUsed/>
    <w:rsid w:val="004007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4007D5"/>
  </w:style>
  <w:style w:type="character" w:customStyle="1" w:styleId="Kop1Char">
    <w:name w:val="Kop 1 Char"/>
    <w:basedOn w:val="Standaardalinea-lettertype"/>
    <w:link w:val="Kop1"/>
    <w:uiPriority w:val="9"/>
    <w:rsid w:val="00323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73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7367D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F87EAF"/>
    <w:pPr>
      <w:spacing w:before="100" w:beforeAutospacing="1" w:after="100" w:afterAutospacing="1"/>
    </w:pPr>
  </w:style>
  <w:style w:type="character" w:customStyle="1" w:styleId="style-scope">
    <w:name w:val="style-scope"/>
    <w:basedOn w:val="Standaardalinea-lettertype"/>
    <w:rsid w:val="000B73A8"/>
  </w:style>
  <w:style w:type="character" w:styleId="Hyperlink">
    <w:name w:val="Hyperlink"/>
    <w:basedOn w:val="Standaardalinea-lettertype"/>
    <w:uiPriority w:val="99"/>
    <w:unhideWhenUsed/>
    <w:rsid w:val="002550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5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</w:divsChild>
    </w:div>
    <w:div w:id="380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</w:divsChild>
    </w:div>
    <w:div w:id="970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rkx/Library/Group%20Containers/UBF8T346G9.Office/User%20Content.localized/Templates.localized/Merkx%20Media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Merkx Media.dotx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Merkx,Luke L.</cp:lastModifiedBy>
  <cp:revision>2</cp:revision>
  <cp:lastPrinted>2019-03-29T07:25:00Z</cp:lastPrinted>
  <dcterms:created xsi:type="dcterms:W3CDTF">2021-03-01T09:56:00Z</dcterms:created>
  <dcterms:modified xsi:type="dcterms:W3CDTF">2021-03-01T09:56:00Z</dcterms:modified>
</cp:coreProperties>
</file>